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AC" w:rsidRPr="00B178AC" w:rsidRDefault="00B178AC" w:rsidP="00B178AC">
      <w:pPr>
        <w:rPr>
          <w:sz w:val="26"/>
          <w:szCs w:val="26"/>
        </w:rPr>
      </w:pPr>
    </w:p>
    <w:p w:rsidR="008D1D03" w:rsidRPr="004D373B" w:rsidRDefault="008D1D03" w:rsidP="002B1B26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6"/>
          <w:szCs w:val="26"/>
        </w:rPr>
      </w:pPr>
    </w:p>
    <w:p w:rsidR="008D1D03" w:rsidRDefault="008D1D03" w:rsidP="002B1B26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4"/>
          <w:szCs w:val="24"/>
        </w:rPr>
      </w:pPr>
    </w:p>
    <w:p w:rsidR="001460D5" w:rsidRPr="00AC16D0" w:rsidRDefault="001460D5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  <w:r w:rsidRPr="00AC16D0">
        <w:rPr>
          <w:b w:val="0"/>
          <w:sz w:val="24"/>
          <w:szCs w:val="24"/>
        </w:rPr>
        <w:t xml:space="preserve">Приложение </w:t>
      </w:r>
      <w:r w:rsidR="00B178AC">
        <w:rPr>
          <w:b w:val="0"/>
          <w:sz w:val="24"/>
          <w:szCs w:val="24"/>
        </w:rPr>
        <w:t>№ 1</w:t>
      </w:r>
    </w:p>
    <w:p w:rsidR="001460D5" w:rsidRPr="00AC16D0" w:rsidRDefault="001460D5" w:rsidP="001460D5">
      <w:pPr>
        <w:pStyle w:val="50"/>
        <w:shd w:val="clear" w:color="auto" w:fill="auto"/>
        <w:spacing w:before="0" w:after="0" w:line="250" w:lineRule="exact"/>
        <w:ind w:left="5664"/>
        <w:jc w:val="both"/>
        <w:rPr>
          <w:b w:val="0"/>
          <w:sz w:val="24"/>
          <w:szCs w:val="24"/>
        </w:rPr>
      </w:pPr>
      <w:r w:rsidRPr="00AC16D0">
        <w:rPr>
          <w:b w:val="0"/>
          <w:sz w:val="24"/>
          <w:szCs w:val="24"/>
        </w:rPr>
        <w:t xml:space="preserve">к решению Собрания  депутатов Увельского муниципального </w:t>
      </w:r>
      <w:r w:rsidR="00DC4255" w:rsidRPr="00AC16D0">
        <w:rPr>
          <w:b w:val="0"/>
          <w:sz w:val="24"/>
          <w:szCs w:val="24"/>
        </w:rPr>
        <w:t xml:space="preserve"> </w:t>
      </w:r>
      <w:r w:rsidR="006A4A61" w:rsidRPr="00AC16D0">
        <w:rPr>
          <w:b w:val="0"/>
          <w:sz w:val="24"/>
          <w:szCs w:val="24"/>
        </w:rPr>
        <w:t>округа</w:t>
      </w:r>
      <w:r w:rsidR="009150F7">
        <w:rPr>
          <w:b w:val="0"/>
          <w:sz w:val="24"/>
          <w:szCs w:val="24"/>
        </w:rPr>
        <w:t xml:space="preserve"> Челябинской области</w:t>
      </w:r>
    </w:p>
    <w:p w:rsidR="001460D5" w:rsidRPr="00AC16D0" w:rsidRDefault="001460D5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  <w:r w:rsidRPr="00AC16D0">
        <w:rPr>
          <w:b w:val="0"/>
          <w:sz w:val="24"/>
          <w:szCs w:val="24"/>
        </w:rPr>
        <w:t>от</w:t>
      </w:r>
      <w:r w:rsidR="00322B4F">
        <w:rPr>
          <w:b w:val="0"/>
          <w:sz w:val="24"/>
          <w:szCs w:val="24"/>
        </w:rPr>
        <w:t xml:space="preserve"> «15» декабря </w:t>
      </w:r>
      <w:r w:rsidRPr="00AC16D0">
        <w:rPr>
          <w:b w:val="0"/>
          <w:sz w:val="24"/>
          <w:szCs w:val="24"/>
        </w:rPr>
        <w:t>202</w:t>
      </w:r>
      <w:r w:rsidR="00AC16D0">
        <w:rPr>
          <w:b w:val="0"/>
          <w:sz w:val="24"/>
          <w:szCs w:val="24"/>
        </w:rPr>
        <w:t>5</w:t>
      </w:r>
      <w:r w:rsidRPr="00AC16D0">
        <w:rPr>
          <w:b w:val="0"/>
          <w:sz w:val="24"/>
          <w:szCs w:val="24"/>
        </w:rPr>
        <w:t>г.  №</w:t>
      </w:r>
      <w:r w:rsidR="00322B4F">
        <w:rPr>
          <w:b w:val="0"/>
          <w:sz w:val="24"/>
          <w:szCs w:val="24"/>
        </w:rPr>
        <w:t>84</w:t>
      </w:r>
    </w:p>
    <w:p w:rsidR="006A4A61" w:rsidRPr="00AC16D0" w:rsidRDefault="006A4A61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6A4A61" w:rsidRDefault="006A4A61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6"/>
          <w:szCs w:val="26"/>
        </w:rPr>
      </w:pPr>
    </w:p>
    <w:p w:rsidR="00CB6F62" w:rsidRPr="009116EF" w:rsidRDefault="00CB6F62" w:rsidP="00CB6F62">
      <w:pPr>
        <w:jc w:val="center"/>
        <w:rPr>
          <w:b/>
          <w:sz w:val="24"/>
          <w:szCs w:val="24"/>
        </w:rPr>
      </w:pPr>
      <w:r w:rsidRPr="009116EF">
        <w:rPr>
          <w:b/>
          <w:sz w:val="24"/>
          <w:szCs w:val="24"/>
        </w:rPr>
        <w:t>ПОРЯДОК</w:t>
      </w:r>
    </w:p>
    <w:p w:rsidR="00CB6F62" w:rsidRPr="009116EF" w:rsidRDefault="00CB6F62" w:rsidP="00CB6F62">
      <w:pPr>
        <w:jc w:val="center"/>
        <w:rPr>
          <w:sz w:val="24"/>
          <w:szCs w:val="24"/>
        </w:rPr>
      </w:pPr>
      <w:r w:rsidRPr="009116EF">
        <w:rPr>
          <w:b/>
          <w:sz w:val="24"/>
          <w:szCs w:val="24"/>
        </w:rPr>
        <w:t xml:space="preserve">уведомления  </w:t>
      </w:r>
      <w:r>
        <w:rPr>
          <w:b/>
          <w:sz w:val="24"/>
          <w:szCs w:val="24"/>
        </w:rPr>
        <w:t xml:space="preserve">представителя нанимателя  </w:t>
      </w:r>
      <w:r w:rsidR="00BD2962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работодателя)</w:t>
      </w:r>
      <w:r w:rsidRPr="009116EF">
        <w:rPr>
          <w:b/>
          <w:sz w:val="24"/>
          <w:szCs w:val="24"/>
        </w:rPr>
        <w:t xml:space="preserve"> о фактах обращения в целях </w:t>
      </w:r>
      <w:r>
        <w:rPr>
          <w:b/>
          <w:sz w:val="24"/>
          <w:szCs w:val="24"/>
        </w:rPr>
        <w:t xml:space="preserve"> </w:t>
      </w:r>
      <w:r w:rsidRPr="009116EF">
        <w:rPr>
          <w:b/>
          <w:sz w:val="24"/>
          <w:szCs w:val="24"/>
        </w:rPr>
        <w:t>склонения муниципальн</w:t>
      </w:r>
      <w:r>
        <w:rPr>
          <w:b/>
          <w:sz w:val="24"/>
          <w:szCs w:val="24"/>
        </w:rPr>
        <w:t>ых</w:t>
      </w:r>
      <w:r w:rsidRPr="009116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9116EF">
        <w:rPr>
          <w:b/>
          <w:sz w:val="24"/>
          <w:szCs w:val="24"/>
        </w:rPr>
        <w:t>служащ</w:t>
      </w:r>
      <w:r>
        <w:rPr>
          <w:b/>
          <w:sz w:val="24"/>
          <w:szCs w:val="24"/>
        </w:rPr>
        <w:t>их</w:t>
      </w:r>
      <w:r w:rsidR="005A28DD">
        <w:rPr>
          <w:b/>
          <w:sz w:val="24"/>
          <w:szCs w:val="24"/>
        </w:rPr>
        <w:t xml:space="preserve"> </w:t>
      </w:r>
      <w:r w:rsidRPr="009116EF">
        <w:rPr>
          <w:b/>
          <w:sz w:val="24"/>
          <w:szCs w:val="24"/>
        </w:rPr>
        <w:t xml:space="preserve"> Увельского  му</w:t>
      </w:r>
      <w:r>
        <w:rPr>
          <w:b/>
          <w:sz w:val="24"/>
          <w:szCs w:val="24"/>
        </w:rPr>
        <w:t>ни</w:t>
      </w:r>
      <w:r w:rsidRPr="009116EF">
        <w:rPr>
          <w:b/>
          <w:sz w:val="24"/>
          <w:szCs w:val="24"/>
        </w:rPr>
        <w:t xml:space="preserve">ципального </w:t>
      </w:r>
      <w:r>
        <w:rPr>
          <w:b/>
          <w:sz w:val="24"/>
          <w:szCs w:val="24"/>
        </w:rPr>
        <w:t>округа</w:t>
      </w:r>
      <w:r w:rsidRPr="009116EF">
        <w:rPr>
          <w:b/>
          <w:sz w:val="24"/>
          <w:szCs w:val="24"/>
        </w:rPr>
        <w:t xml:space="preserve">  к совершению коррупционных правонарушений и порядок рассмотрения обращений</w:t>
      </w:r>
      <w:r w:rsidRPr="009116EF">
        <w:rPr>
          <w:sz w:val="24"/>
          <w:szCs w:val="24"/>
        </w:rPr>
        <w:t>.</w:t>
      </w:r>
    </w:p>
    <w:p w:rsidR="00CB6F62" w:rsidRPr="009116EF" w:rsidRDefault="00CB6F62" w:rsidP="00CB6F62">
      <w:pPr>
        <w:jc w:val="center"/>
        <w:rPr>
          <w:shd w:val="clear" w:color="auto" w:fill="FFFFFF"/>
        </w:rPr>
      </w:pPr>
    </w:p>
    <w:p w:rsidR="00CB6F62" w:rsidRPr="009116EF" w:rsidRDefault="00CB6F62" w:rsidP="00CB6F62">
      <w:pPr>
        <w:jc w:val="both"/>
        <w:rPr>
          <w:shd w:val="clear" w:color="auto" w:fill="FFFFFF"/>
        </w:rPr>
      </w:pPr>
    </w:p>
    <w:p w:rsidR="00CB6F62" w:rsidRPr="009116EF" w:rsidRDefault="00CB6F62" w:rsidP="00CB6F62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ab/>
      </w:r>
      <w:proofErr w:type="gramStart"/>
      <w:r w:rsidRPr="009116EF">
        <w:rPr>
          <w:sz w:val="24"/>
          <w:szCs w:val="24"/>
          <w:shd w:val="clear" w:color="auto" w:fill="FFFFFF"/>
        </w:rPr>
        <w:t>Настоящий Порядок разработан в соответствии с частью 5 статьи 9 Федерального закона от 25.12.2008</w:t>
      </w:r>
      <w:r>
        <w:rPr>
          <w:sz w:val="24"/>
          <w:szCs w:val="24"/>
          <w:shd w:val="clear" w:color="auto" w:fill="FFFFFF"/>
        </w:rPr>
        <w:t xml:space="preserve"> </w:t>
      </w:r>
      <w:r w:rsidRPr="009116EF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№</w:t>
      </w:r>
      <w:r w:rsidRPr="009116EF">
        <w:rPr>
          <w:sz w:val="24"/>
          <w:szCs w:val="24"/>
          <w:shd w:val="clear" w:color="auto" w:fill="FFFFFF"/>
        </w:rPr>
        <w:t xml:space="preserve">273-ФЗ "О противодействии коррупции" (далее - Закон) с целью создания единой системы по предупреждению коррупционных правонарушений в Увельском муниципальном </w:t>
      </w:r>
      <w:r w:rsidR="00AC16D0">
        <w:rPr>
          <w:sz w:val="24"/>
          <w:szCs w:val="24"/>
          <w:shd w:val="clear" w:color="auto" w:fill="FFFFFF"/>
        </w:rPr>
        <w:t>округе</w:t>
      </w:r>
      <w:r w:rsidRPr="009116EF">
        <w:rPr>
          <w:sz w:val="24"/>
          <w:szCs w:val="24"/>
          <w:shd w:val="clear" w:color="auto" w:fill="FFFFFF"/>
        </w:rPr>
        <w:t xml:space="preserve"> определяет порядок уведомления представителя нанимателя (работодателя) о фактах обращения в целях склонения муниципального служащего Увельского муниципального </w:t>
      </w:r>
      <w:r>
        <w:rPr>
          <w:sz w:val="24"/>
          <w:szCs w:val="24"/>
          <w:shd w:val="clear" w:color="auto" w:fill="FFFFFF"/>
        </w:rPr>
        <w:t>округа</w:t>
      </w:r>
      <w:r w:rsidRPr="009116EF">
        <w:rPr>
          <w:sz w:val="24"/>
          <w:szCs w:val="24"/>
          <w:shd w:val="clear" w:color="auto" w:fill="FFFFFF"/>
        </w:rPr>
        <w:t xml:space="preserve"> к совершению коррупционных правонарушений, устанавливает перечень сведений, содержащихся в уведомлениях</w:t>
      </w:r>
      <w:proofErr w:type="gramEnd"/>
      <w:r w:rsidRPr="009116EF">
        <w:rPr>
          <w:sz w:val="24"/>
          <w:szCs w:val="24"/>
          <w:shd w:val="clear" w:color="auto" w:fill="FFFFFF"/>
        </w:rPr>
        <w:t>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</w:p>
    <w:p w:rsidR="00CB6F62" w:rsidRPr="00AC16D0" w:rsidRDefault="00CB6F62" w:rsidP="00CB6F62">
      <w:pPr>
        <w:jc w:val="center"/>
        <w:rPr>
          <w:sz w:val="24"/>
          <w:szCs w:val="24"/>
        </w:rPr>
      </w:pPr>
      <w:r w:rsidRPr="00AC16D0">
        <w:rPr>
          <w:color w:val="000000"/>
          <w:sz w:val="24"/>
          <w:szCs w:val="24"/>
        </w:rPr>
        <w:t>1. Порядок уведомления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9116EF">
        <w:rPr>
          <w:sz w:val="24"/>
          <w:szCs w:val="24"/>
        </w:rPr>
        <w:t>1.1.</w:t>
      </w:r>
      <w:r w:rsidRPr="009116EF">
        <w:rPr>
          <w:color w:val="414141"/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Муниципальный служащий Увельского муниципального </w:t>
      </w:r>
      <w:r>
        <w:rPr>
          <w:sz w:val="24"/>
          <w:szCs w:val="24"/>
        </w:rPr>
        <w:t>округа</w:t>
      </w:r>
      <w:r w:rsidRPr="009116EF">
        <w:rPr>
          <w:sz w:val="24"/>
          <w:szCs w:val="24"/>
        </w:rPr>
        <w:t xml:space="preserve"> (далее - муниципальный служащий) обязан уведомлять </w:t>
      </w:r>
      <w:r w:rsidR="00C262A4" w:rsidRPr="009116EF">
        <w:rPr>
          <w:sz w:val="24"/>
          <w:szCs w:val="24"/>
          <w:shd w:val="clear" w:color="auto" w:fill="FFFFFF"/>
        </w:rPr>
        <w:t>представителя нанимателя (работодателя)</w:t>
      </w:r>
      <w:r>
        <w:rPr>
          <w:sz w:val="24"/>
          <w:szCs w:val="24"/>
        </w:rPr>
        <w:t>,</w:t>
      </w:r>
      <w:r w:rsidRPr="009116EF">
        <w:rPr>
          <w:sz w:val="24"/>
          <w:szCs w:val="24"/>
        </w:rPr>
        <w:t xml:space="preserve">  </w:t>
      </w:r>
      <w:r w:rsidRPr="002F3D7A">
        <w:rPr>
          <w:sz w:val="24"/>
          <w:szCs w:val="24"/>
        </w:rPr>
        <w:t>органы прокуратуры и другие государственные органы обо</w:t>
      </w:r>
      <w:r w:rsidRPr="009116EF">
        <w:rPr>
          <w:sz w:val="24"/>
          <w:szCs w:val="24"/>
        </w:rPr>
        <w:t xml:space="preserve">  всех случаях обращения к нему каких-либо лиц в целях склонения его к совершению коррупционных правонарушений.</w:t>
      </w:r>
    </w:p>
    <w:p w:rsidR="00CB6F62" w:rsidRPr="002F3D7A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2F3D7A">
        <w:rPr>
          <w:sz w:val="24"/>
          <w:szCs w:val="24"/>
        </w:rPr>
        <w:t>Склонением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CB6F62" w:rsidRPr="002F3D7A" w:rsidRDefault="00CB6F62" w:rsidP="00CB6F62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1) злоупотребление служебным положением;</w:t>
      </w:r>
    </w:p>
    <w:p w:rsidR="00CB6F62" w:rsidRPr="002F3D7A" w:rsidRDefault="00CB6F62" w:rsidP="00CB6F62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2) дача взятки;</w:t>
      </w:r>
    </w:p>
    <w:p w:rsidR="00CB6F62" w:rsidRPr="002F3D7A" w:rsidRDefault="00CB6F62" w:rsidP="00CB6F62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3) получение взятки;</w:t>
      </w:r>
    </w:p>
    <w:p w:rsidR="00CB6F62" w:rsidRPr="002F3D7A" w:rsidRDefault="00CB6F62" w:rsidP="00CB6F62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4) злоупотребление полномочиями;</w:t>
      </w:r>
    </w:p>
    <w:p w:rsidR="00CB6F62" w:rsidRPr="002F3D7A" w:rsidRDefault="00CB6F62" w:rsidP="00CB6F62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5) коммерческий подкуп;</w:t>
      </w:r>
    </w:p>
    <w:p w:rsidR="00CB6F62" w:rsidRPr="002F3D7A" w:rsidRDefault="00CB6F62" w:rsidP="00CB6F62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6)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9116EF">
        <w:rPr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CB6F62" w:rsidRPr="00355B6D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1.2. </w:t>
      </w:r>
      <w:proofErr w:type="gramStart"/>
      <w:r w:rsidRPr="009116EF">
        <w:rPr>
          <w:sz w:val="24"/>
          <w:szCs w:val="24"/>
        </w:rPr>
        <w:t>Во всех случаях обращения к муниципальному служащему</w:t>
      </w:r>
      <w:r w:rsidR="00CF7E02" w:rsidRPr="00CF7E02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каких-либо лиц в целях склонения его к совершению коррупционных правонарушений</w:t>
      </w:r>
      <w:r w:rsidR="00CF7E02">
        <w:rPr>
          <w:sz w:val="24"/>
          <w:szCs w:val="24"/>
        </w:rPr>
        <w:t xml:space="preserve">, </w:t>
      </w:r>
      <w:r w:rsidRPr="009116EF">
        <w:rPr>
          <w:sz w:val="24"/>
          <w:szCs w:val="24"/>
        </w:rPr>
        <w:t>муниципальный служащий обязан не позднее рабочего дня</w:t>
      </w:r>
      <w:r w:rsidRPr="009116EF">
        <w:rPr>
          <w:b/>
          <w:sz w:val="24"/>
          <w:szCs w:val="24"/>
        </w:rPr>
        <w:t>,</w:t>
      </w:r>
      <w:r w:rsidRPr="009116EF">
        <w:rPr>
          <w:sz w:val="24"/>
          <w:szCs w:val="24"/>
        </w:rPr>
        <w:t xml:space="preserve"> следующего за днем обращения к нему указанных лиц, уведомить о данных фактах </w:t>
      </w:r>
      <w:r w:rsidR="00C262A4" w:rsidRPr="009116EF">
        <w:rPr>
          <w:sz w:val="24"/>
          <w:szCs w:val="24"/>
          <w:shd w:val="clear" w:color="auto" w:fill="FFFFFF"/>
        </w:rPr>
        <w:t>представителя нанимателя (работодателя)</w:t>
      </w:r>
      <w:r>
        <w:rPr>
          <w:sz w:val="24"/>
          <w:szCs w:val="24"/>
        </w:rPr>
        <w:t xml:space="preserve">, </w:t>
      </w:r>
      <w:r w:rsidRPr="009116EF">
        <w:rPr>
          <w:sz w:val="24"/>
          <w:szCs w:val="24"/>
        </w:rPr>
        <w:t xml:space="preserve"> направив на  имя </w:t>
      </w:r>
      <w:r w:rsidR="00C262A4" w:rsidRPr="009116EF">
        <w:rPr>
          <w:sz w:val="24"/>
          <w:szCs w:val="24"/>
          <w:shd w:val="clear" w:color="auto" w:fill="FFFFFF"/>
        </w:rPr>
        <w:t>представителя нанимателя (работодателя)</w:t>
      </w:r>
      <w:r w:rsidR="00C262A4">
        <w:rPr>
          <w:sz w:val="24"/>
          <w:szCs w:val="24"/>
          <w:shd w:val="clear" w:color="auto" w:fill="FFFFFF"/>
        </w:rPr>
        <w:t xml:space="preserve"> </w:t>
      </w:r>
      <w:r w:rsidRPr="009116EF">
        <w:rPr>
          <w:sz w:val="24"/>
          <w:szCs w:val="24"/>
        </w:rPr>
        <w:t xml:space="preserve">уведомление в письменной </w:t>
      </w:r>
      <w:r w:rsidRPr="009116EF">
        <w:rPr>
          <w:sz w:val="24"/>
          <w:szCs w:val="24"/>
        </w:rPr>
        <w:lastRenderedPageBreak/>
        <w:t xml:space="preserve">форме согласно приложению 1 к настоящему </w:t>
      </w:r>
      <w:r w:rsidRPr="00355B6D">
        <w:rPr>
          <w:sz w:val="24"/>
          <w:szCs w:val="24"/>
        </w:rPr>
        <w:t xml:space="preserve">Порядку, заполненное уведомителем и зарегистрированное </w:t>
      </w:r>
      <w:r w:rsidR="00936D8B" w:rsidRPr="00D74F61">
        <w:rPr>
          <w:sz w:val="24"/>
          <w:szCs w:val="24"/>
        </w:rPr>
        <w:t>ответственн</w:t>
      </w:r>
      <w:r w:rsidR="00936D8B">
        <w:rPr>
          <w:sz w:val="24"/>
          <w:szCs w:val="24"/>
        </w:rPr>
        <w:t>ым</w:t>
      </w:r>
      <w:proofErr w:type="gramEnd"/>
      <w:r w:rsidR="00936D8B" w:rsidRPr="00D74F61">
        <w:rPr>
          <w:sz w:val="24"/>
          <w:szCs w:val="24"/>
        </w:rPr>
        <w:t xml:space="preserve"> </w:t>
      </w:r>
      <w:r w:rsidR="00936D8B">
        <w:rPr>
          <w:sz w:val="24"/>
          <w:szCs w:val="24"/>
        </w:rPr>
        <w:t xml:space="preserve"> лицом  </w:t>
      </w:r>
      <w:r w:rsidR="00936D8B" w:rsidRPr="00D74F61">
        <w:rPr>
          <w:sz w:val="24"/>
          <w:szCs w:val="24"/>
        </w:rPr>
        <w:t>за работу по профилактике коррупционных и иных правонарушений</w:t>
      </w:r>
      <w:r w:rsidRPr="00355B6D">
        <w:rPr>
          <w:sz w:val="24"/>
          <w:szCs w:val="24"/>
        </w:rPr>
        <w:t>, а также проинформировать об этом в устной форме своего непосредственного руководителя.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1.3.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своего непосредственного </w:t>
      </w:r>
      <w:r w:rsidR="00C262A4" w:rsidRPr="009116EF">
        <w:rPr>
          <w:sz w:val="24"/>
          <w:szCs w:val="24"/>
          <w:shd w:val="clear" w:color="auto" w:fill="FFFFFF"/>
        </w:rPr>
        <w:t>представителя нанимателя (работодателя)</w:t>
      </w:r>
      <w:r w:rsidRPr="009116EF">
        <w:rPr>
          <w:sz w:val="24"/>
          <w:szCs w:val="24"/>
        </w:rPr>
        <w:t xml:space="preserve"> по любым доступным средствам связи, а по прибытии к месту службы оформить соответствующее уведомление в письменной форме.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1.4. Муниципальные служащие</w:t>
      </w:r>
      <w:r w:rsidR="00CF7E02" w:rsidRPr="00CF7E02">
        <w:rPr>
          <w:sz w:val="24"/>
          <w:szCs w:val="24"/>
        </w:rPr>
        <w:t xml:space="preserve"> </w:t>
      </w:r>
      <w:r w:rsidR="00CF7E02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должны лично предостерегать обратившихся к ним лиц о противоправности действия, которое они предлагают совершить.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1.5. </w:t>
      </w:r>
      <w:proofErr w:type="gramStart"/>
      <w:r w:rsidR="00CF7E02">
        <w:rPr>
          <w:sz w:val="24"/>
          <w:szCs w:val="24"/>
        </w:rPr>
        <w:t>М</w:t>
      </w:r>
      <w:r w:rsidRPr="009116EF">
        <w:rPr>
          <w:sz w:val="24"/>
          <w:szCs w:val="24"/>
        </w:rPr>
        <w:t xml:space="preserve">униципальный служащий, уведомивший </w:t>
      </w:r>
      <w:r w:rsidR="00C262A4" w:rsidRPr="009116EF">
        <w:rPr>
          <w:sz w:val="24"/>
          <w:szCs w:val="24"/>
          <w:shd w:val="clear" w:color="auto" w:fill="FFFFFF"/>
        </w:rPr>
        <w:t>представителя нанимателя (работодателя)</w:t>
      </w:r>
      <w:r w:rsidRPr="009116EF">
        <w:rPr>
          <w:sz w:val="24"/>
          <w:szCs w:val="24"/>
        </w:rPr>
        <w:t xml:space="preserve">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1.6. Муниципальный служащий, не выполнивший обязанность по уведомлению </w:t>
      </w:r>
      <w:r w:rsidR="00C262A4" w:rsidRPr="009116EF">
        <w:rPr>
          <w:sz w:val="24"/>
          <w:szCs w:val="24"/>
          <w:shd w:val="clear" w:color="auto" w:fill="FFFFFF"/>
        </w:rPr>
        <w:t>представителя нанимателя (работодателя</w:t>
      </w:r>
      <w:r w:rsidR="00BD2962" w:rsidRPr="009116EF">
        <w:rPr>
          <w:sz w:val="24"/>
          <w:szCs w:val="24"/>
          <w:shd w:val="clear" w:color="auto" w:fill="FFFFFF"/>
        </w:rPr>
        <w:t>)</w:t>
      </w:r>
      <w:r w:rsidR="00BD2962" w:rsidRPr="009116EF">
        <w:rPr>
          <w:sz w:val="24"/>
          <w:szCs w:val="24"/>
        </w:rPr>
        <w:t xml:space="preserve"> о</w:t>
      </w:r>
      <w:r w:rsidRPr="009116EF">
        <w:rPr>
          <w:sz w:val="24"/>
          <w:szCs w:val="24"/>
        </w:rPr>
        <w:t>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законодательством.</w:t>
      </w:r>
    </w:p>
    <w:p w:rsidR="00CB6F62" w:rsidRDefault="00CB6F62" w:rsidP="00CB6F62">
      <w:pPr>
        <w:jc w:val="both"/>
        <w:rPr>
          <w:sz w:val="24"/>
          <w:szCs w:val="24"/>
        </w:rPr>
      </w:pPr>
    </w:p>
    <w:p w:rsidR="00CB6F62" w:rsidRPr="00AC16D0" w:rsidRDefault="00CB6F62" w:rsidP="00CB6F62">
      <w:pPr>
        <w:jc w:val="center"/>
        <w:rPr>
          <w:sz w:val="24"/>
          <w:szCs w:val="24"/>
        </w:rPr>
      </w:pPr>
      <w:r w:rsidRPr="00AC16D0">
        <w:rPr>
          <w:sz w:val="24"/>
          <w:szCs w:val="24"/>
        </w:rPr>
        <w:t>2. Перечень сведений,</w:t>
      </w:r>
    </w:p>
    <w:p w:rsidR="00CB6F62" w:rsidRPr="00AC16D0" w:rsidRDefault="00CB6F62" w:rsidP="00CB6F62">
      <w:pPr>
        <w:jc w:val="center"/>
        <w:rPr>
          <w:sz w:val="24"/>
          <w:szCs w:val="24"/>
        </w:rPr>
      </w:pPr>
      <w:r w:rsidRPr="00AC16D0">
        <w:rPr>
          <w:sz w:val="24"/>
          <w:szCs w:val="24"/>
        </w:rPr>
        <w:t xml:space="preserve"> </w:t>
      </w:r>
      <w:proofErr w:type="gramStart"/>
      <w:r w:rsidRPr="00AC16D0">
        <w:rPr>
          <w:sz w:val="24"/>
          <w:szCs w:val="24"/>
        </w:rPr>
        <w:t>содержащихся</w:t>
      </w:r>
      <w:proofErr w:type="gramEnd"/>
      <w:r w:rsidRPr="00AC16D0">
        <w:rPr>
          <w:sz w:val="24"/>
          <w:szCs w:val="24"/>
        </w:rPr>
        <w:t xml:space="preserve"> в уведомлении, и порядок регистрации уведомления</w:t>
      </w:r>
    </w:p>
    <w:p w:rsidR="00CB6F62" w:rsidRPr="00CF7E02" w:rsidRDefault="00CB6F62" w:rsidP="00CB6F62">
      <w:pPr>
        <w:jc w:val="both"/>
        <w:rPr>
          <w:sz w:val="24"/>
          <w:szCs w:val="24"/>
        </w:rPr>
      </w:pPr>
      <w:r w:rsidRPr="00CF7E02">
        <w:rPr>
          <w:sz w:val="24"/>
          <w:szCs w:val="24"/>
        </w:rPr>
        <w:t> 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 2.1. В уведомлении указываются следующие сведения: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а) фамилия, имя, отчество муниципального служащего, направившего уведомление</w:t>
      </w:r>
      <w:r w:rsidR="00BD2962" w:rsidRPr="009116EF">
        <w:rPr>
          <w:sz w:val="24"/>
          <w:szCs w:val="24"/>
        </w:rPr>
        <w:t>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б) замещаемая должность муниципальной службы уведомителя, наименование структурного подразделения, в котором он осуществляет служебную деятельность;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в)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г) способ склонения к правонарушению (подкуп, угроза, обещание, обман, насилие и т.д.);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proofErr w:type="spellStart"/>
      <w:r w:rsidRPr="009116EF">
        <w:rPr>
          <w:sz w:val="24"/>
          <w:szCs w:val="24"/>
        </w:rPr>
        <w:t>д</w:t>
      </w:r>
      <w:proofErr w:type="spellEnd"/>
      <w:r w:rsidRPr="009116EF">
        <w:rPr>
          <w:sz w:val="24"/>
          <w:szCs w:val="24"/>
        </w:rPr>
        <w:t>) обстоятельства склонения к правонарушению (телефонный разговор, личная встреча, почтовое отправление и т.д.);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proofErr w:type="gramStart"/>
      <w:r w:rsidRPr="009116EF">
        <w:rPr>
          <w:sz w:val="24"/>
          <w:szCs w:val="24"/>
        </w:rPr>
        <w:t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</w:t>
      </w:r>
      <w:proofErr w:type="gramEnd"/>
      <w:r w:rsidRPr="009116EF">
        <w:rPr>
          <w:sz w:val="24"/>
          <w:szCs w:val="24"/>
        </w:rPr>
        <w:t xml:space="preserve"> другими физическими лицами).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 При наличии письменных и вещественных доказательств, объяснений лиц, показаний свидетелей, аудио- и видеозаписи, иных документов и материалов уведомитель представляет </w:t>
      </w:r>
      <w:r w:rsidR="00C262A4" w:rsidRPr="009116EF">
        <w:rPr>
          <w:sz w:val="24"/>
          <w:szCs w:val="24"/>
          <w:shd w:val="clear" w:color="auto" w:fill="FFFFFF"/>
        </w:rPr>
        <w:t>представител</w:t>
      </w:r>
      <w:r w:rsidR="00C262A4">
        <w:rPr>
          <w:sz w:val="24"/>
          <w:szCs w:val="24"/>
          <w:shd w:val="clear" w:color="auto" w:fill="FFFFFF"/>
        </w:rPr>
        <w:t>ю</w:t>
      </w:r>
      <w:r w:rsidR="00C262A4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C262A4">
        <w:rPr>
          <w:sz w:val="24"/>
          <w:szCs w:val="24"/>
          <w:shd w:val="clear" w:color="auto" w:fill="FFFFFF"/>
        </w:rPr>
        <w:t>ю</w:t>
      </w:r>
      <w:r w:rsidR="00C262A4" w:rsidRPr="009116EF">
        <w:rPr>
          <w:sz w:val="24"/>
          <w:szCs w:val="24"/>
          <w:shd w:val="clear" w:color="auto" w:fill="FFFFFF"/>
        </w:rPr>
        <w:t>)</w:t>
      </w:r>
      <w:r w:rsidR="00C262A4">
        <w:rPr>
          <w:sz w:val="24"/>
          <w:szCs w:val="24"/>
          <w:shd w:val="clear" w:color="auto" w:fill="FFFFFF"/>
        </w:rPr>
        <w:t xml:space="preserve"> </w:t>
      </w:r>
      <w:r w:rsidRPr="009116EF">
        <w:rPr>
          <w:sz w:val="24"/>
          <w:szCs w:val="24"/>
        </w:rPr>
        <w:t>в качестве доказатель</w:t>
      </w:r>
      <w:proofErr w:type="gramStart"/>
      <w:r w:rsidRPr="009116EF">
        <w:rPr>
          <w:sz w:val="24"/>
          <w:szCs w:val="24"/>
        </w:rPr>
        <w:t>ств скл</w:t>
      </w:r>
      <w:proofErr w:type="gramEnd"/>
      <w:r w:rsidRPr="009116EF">
        <w:rPr>
          <w:sz w:val="24"/>
          <w:szCs w:val="24"/>
        </w:rPr>
        <w:t>онения его к совершению коррупционного правонарушения;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ж) дата, место и время склонения к правонарушению;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proofErr w:type="spellStart"/>
      <w:r w:rsidRPr="009116EF">
        <w:rPr>
          <w:sz w:val="24"/>
          <w:szCs w:val="24"/>
        </w:rPr>
        <w:t>з</w:t>
      </w:r>
      <w:proofErr w:type="spellEnd"/>
      <w:r w:rsidRPr="009116EF">
        <w:rPr>
          <w:sz w:val="24"/>
          <w:szCs w:val="24"/>
        </w:rPr>
        <w:t>) информация об уведомлении муниципальным служащим органов прокуратуры 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муниципальным служащим в соответствующие органы;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и) дата подачи уведомления и личная подпись уведомителя.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2.2. Уведомление </w:t>
      </w:r>
      <w:r w:rsidRPr="00936D8B">
        <w:rPr>
          <w:sz w:val="24"/>
          <w:szCs w:val="24"/>
        </w:rPr>
        <w:t xml:space="preserve">регистрируется </w:t>
      </w:r>
      <w:r w:rsidR="00936D8B" w:rsidRPr="00936D8B">
        <w:rPr>
          <w:sz w:val="24"/>
          <w:szCs w:val="24"/>
        </w:rPr>
        <w:t>ответственн</w:t>
      </w:r>
      <w:r w:rsidR="00936D8B">
        <w:rPr>
          <w:sz w:val="24"/>
          <w:szCs w:val="24"/>
        </w:rPr>
        <w:t>ым</w:t>
      </w:r>
      <w:r w:rsidR="00936D8B" w:rsidRPr="00D74F61">
        <w:rPr>
          <w:sz w:val="24"/>
          <w:szCs w:val="24"/>
        </w:rPr>
        <w:t xml:space="preserve"> </w:t>
      </w:r>
      <w:r w:rsidR="00936D8B">
        <w:rPr>
          <w:sz w:val="24"/>
          <w:szCs w:val="24"/>
        </w:rPr>
        <w:t xml:space="preserve"> лицом  </w:t>
      </w:r>
      <w:r w:rsidR="00936D8B" w:rsidRPr="00D74F61">
        <w:rPr>
          <w:sz w:val="24"/>
          <w:szCs w:val="24"/>
        </w:rPr>
        <w:t>за работу по профилактике коррупционных и иных правонарушений</w:t>
      </w:r>
      <w:r w:rsidR="00936D8B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в журнале регистрации уведомлений о фактах </w:t>
      </w:r>
      <w:r w:rsidRPr="009116EF">
        <w:rPr>
          <w:sz w:val="24"/>
          <w:szCs w:val="24"/>
        </w:rPr>
        <w:lastRenderedPageBreak/>
        <w:t xml:space="preserve">обращения в целях склонения муниципального служащего к совершению коррупционных правонарушений (далее - Журнал) по форме согласно </w:t>
      </w:r>
      <w:r w:rsidRPr="00355B6D">
        <w:rPr>
          <w:sz w:val="24"/>
          <w:szCs w:val="24"/>
        </w:rPr>
        <w:t>приложению 2</w:t>
      </w:r>
      <w:r w:rsidRPr="009116EF">
        <w:rPr>
          <w:sz w:val="24"/>
          <w:szCs w:val="24"/>
        </w:rPr>
        <w:t xml:space="preserve"> к настоящему Порядку: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- незамедлительно в присутствии уведомителя, если уведомление представлено им лично;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- в день, когда оно поступило по почте или с курьером.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116EF">
        <w:rPr>
          <w:sz w:val="24"/>
          <w:szCs w:val="24"/>
        </w:rPr>
        <w:t xml:space="preserve"> Листы Журнала должны быть пронумерованы, прошнурованы и скреплены гербовой печатью</w:t>
      </w:r>
      <w:proofErr w:type="gramStart"/>
      <w:r w:rsidR="00C262A4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.</w:t>
      </w:r>
      <w:proofErr w:type="gramEnd"/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2.3. Регистрацию уведомления осуществляет </w:t>
      </w:r>
      <w:r w:rsidR="00936D8B" w:rsidRPr="00D74F61">
        <w:rPr>
          <w:sz w:val="24"/>
          <w:szCs w:val="24"/>
        </w:rPr>
        <w:t xml:space="preserve">ответственное </w:t>
      </w:r>
      <w:r w:rsidR="00936D8B">
        <w:rPr>
          <w:sz w:val="24"/>
          <w:szCs w:val="24"/>
        </w:rPr>
        <w:t xml:space="preserve">лицо  </w:t>
      </w:r>
      <w:r w:rsidR="00936D8B" w:rsidRPr="00D74F61">
        <w:rPr>
          <w:sz w:val="24"/>
          <w:szCs w:val="24"/>
        </w:rPr>
        <w:t>за работу по профилактике коррупционных и иных правонарушений,</w:t>
      </w:r>
      <w:r w:rsidRPr="009116EF">
        <w:rPr>
          <w:sz w:val="24"/>
          <w:szCs w:val="24"/>
        </w:rPr>
        <w:t xml:space="preserve"> </w:t>
      </w:r>
      <w:proofErr w:type="gramStart"/>
      <w:r w:rsidRPr="009116EF">
        <w:rPr>
          <w:sz w:val="24"/>
          <w:szCs w:val="24"/>
        </w:rPr>
        <w:t>назначенный</w:t>
      </w:r>
      <w:proofErr w:type="gramEnd"/>
      <w:r w:rsidRPr="009116EF">
        <w:rPr>
          <w:sz w:val="24"/>
          <w:szCs w:val="24"/>
        </w:rPr>
        <w:t xml:space="preserve"> ответственным за ведение и хранение Журнала в установленном порядке. Журнал должен храниться в условиях, исключающих доступ к нему посторонних лиц.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2.4. Уведомление не принимается в случае, если в нем полностью или частично отсутствует информация, предусмотренная в пункте 2.1 настоящего Порядка.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2.5. </w:t>
      </w:r>
      <w:proofErr w:type="gramStart"/>
      <w:r w:rsidRPr="009116EF">
        <w:rPr>
          <w:sz w:val="24"/>
          <w:szCs w:val="24"/>
        </w:rPr>
        <w:t xml:space="preserve">В случае если из уведомления муниципального служащего следует, что он не уведомил органы прокуратуры об обращении к нему в целях склонения его к совершению коррупционных правонарушений, </w:t>
      </w:r>
      <w:r w:rsidR="00936D8B" w:rsidRPr="00D74F61">
        <w:rPr>
          <w:sz w:val="24"/>
          <w:szCs w:val="24"/>
        </w:rPr>
        <w:t xml:space="preserve">ответственное </w:t>
      </w:r>
      <w:r w:rsidR="00936D8B">
        <w:rPr>
          <w:sz w:val="24"/>
          <w:szCs w:val="24"/>
        </w:rPr>
        <w:t xml:space="preserve"> лицо  </w:t>
      </w:r>
      <w:r w:rsidR="00936D8B" w:rsidRPr="00D74F61">
        <w:rPr>
          <w:sz w:val="24"/>
          <w:szCs w:val="24"/>
        </w:rPr>
        <w:t>за работу по профилактике коррупционных и иных правонарушений</w:t>
      </w:r>
      <w:r w:rsidR="00936D8B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незамедлительно после поступления к нему уведомления от муниципального служащего (уведомителя) направляет его копию в прокуратуру.</w:t>
      </w:r>
      <w:proofErr w:type="gramEnd"/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2.6.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</w:t>
      </w:r>
      <w:r>
        <w:rPr>
          <w:sz w:val="24"/>
          <w:szCs w:val="24"/>
        </w:rPr>
        <w:t xml:space="preserve">кадровой службой </w:t>
      </w:r>
      <w:r w:rsidRPr="009116EF">
        <w:rPr>
          <w:sz w:val="24"/>
          <w:szCs w:val="24"/>
        </w:rPr>
        <w:t>в правоохранительные органы в соответствии с их компетенцией.</w:t>
      </w:r>
    </w:p>
    <w:p w:rsidR="00CB6F62" w:rsidRPr="009116EF" w:rsidRDefault="00CB6F62" w:rsidP="00CB6F62">
      <w:pPr>
        <w:jc w:val="both"/>
        <w:rPr>
          <w:color w:val="414141"/>
          <w:sz w:val="24"/>
          <w:szCs w:val="24"/>
        </w:rPr>
      </w:pPr>
    </w:p>
    <w:p w:rsidR="00CB6F62" w:rsidRPr="00AC16D0" w:rsidRDefault="00CB6F62" w:rsidP="00CB6F62">
      <w:pPr>
        <w:jc w:val="center"/>
        <w:rPr>
          <w:sz w:val="24"/>
          <w:szCs w:val="24"/>
        </w:rPr>
      </w:pPr>
      <w:r w:rsidRPr="00AC16D0">
        <w:rPr>
          <w:sz w:val="24"/>
          <w:szCs w:val="24"/>
        </w:rPr>
        <w:t xml:space="preserve">3.  Порядок организации проверки </w:t>
      </w:r>
      <w:r w:rsidR="00BD2962" w:rsidRPr="00AC16D0">
        <w:rPr>
          <w:sz w:val="24"/>
          <w:szCs w:val="24"/>
        </w:rPr>
        <w:t>сведений, содержащихся</w:t>
      </w:r>
      <w:r w:rsidRPr="00AC16D0">
        <w:rPr>
          <w:sz w:val="24"/>
          <w:szCs w:val="24"/>
        </w:rPr>
        <w:t xml:space="preserve"> в уведомлении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Pr="009116EF">
        <w:rPr>
          <w:sz w:val="24"/>
          <w:szCs w:val="24"/>
        </w:rPr>
        <w:br/>
        <w:t xml:space="preserve">    3.1. После регистрации уведомление передается </w:t>
      </w:r>
      <w:r w:rsidR="00936D8B" w:rsidRPr="00D74F61">
        <w:rPr>
          <w:sz w:val="24"/>
          <w:szCs w:val="24"/>
        </w:rPr>
        <w:t>ответственн</w:t>
      </w:r>
      <w:r w:rsidR="00936D8B">
        <w:rPr>
          <w:sz w:val="24"/>
          <w:szCs w:val="24"/>
        </w:rPr>
        <w:t>ым</w:t>
      </w:r>
      <w:r w:rsidR="00936D8B" w:rsidRPr="00D74F61">
        <w:rPr>
          <w:sz w:val="24"/>
          <w:szCs w:val="24"/>
        </w:rPr>
        <w:t xml:space="preserve"> </w:t>
      </w:r>
      <w:r w:rsidR="00936D8B">
        <w:rPr>
          <w:sz w:val="24"/>
          <w:szCs w:val="24"/>
        </w:rPr>
        <w:t xml:space="preserve"> лицом  </w:t>
      </w:r>
      <w:r w:rsidR="00936D8B" w:rsidRPr="00D74F61">
        <w:rPr>
          <w:sz w:val="24"/>
          <w:szCs w:val="24"/>
        </w:rPr>
        <w:t>за работу по профилактике коррупционных и иных правонарушений</w:t>
      </w:r>
      <w:r w:rsidR="00936D8B" w:rsidRPr="009116EF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для рассмотрения </w:t>
      </w:r>
      <w:r w:rsidR="00C262A4" w:rsidRPr="009116EF">
        <w:rPr>
          <w:sz w:val="24"/>
          <w:szCs w:val="24"/>
          <w:shd w:val="clear" w:color="auto" w:fill="FFFFFF"/>
        </w:rPr>
        <w:t>представител</w:t>
      </w:r>
      <w:r w:rsidR="00C262A4">
        <w:rPr>
          <w:sz w:val="24"/>
          <w:szCs w:val="24"/>
          <w:shd w:val="clear" w:color="auto" w:fill="FFFFFF"/>
        </w:rPr>
        <w:t>ю</w:t>
      </w:r>
      <w:r w:rsidR="00C262A4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C262A4">
        <w:rPr>
          <w:sz w:val="24"/>
          <w:szCs w:val="24"/>
          <w:shd w:val="clear" w:color="auto" w:fill="FFFFFF"/>
        </w:rPr>
        <w:t>ю</w:t>
      </w:r>
      <w:r w:rsidR="00C262A4" w:rsidRPr="009116EF">
        <w:rPr>
          <w:sz w:val="24"/>
          <w:szCs w:val="24"/>
          <w:shd w:val="clear" w:color="auto" w:fill="FFFFFF"/>
        </w:rPr>
        <w:t>)</w:t>
      </w:r>
      <w:r w:rsidRPr="009116EF">
        <w:rPr>
          <w:sz w:val="24"/>
          <w:szCs w:val="24"/>
        </w:rPr>
        <w:t>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3.2. Поступившее </w:t>
      </w:r>
      <w:r w:rsidR="00F272F4" w:rsidRPr="009116EF">
        <w:rPr>
          <w:sz w:val="24"/>
          <w:szCs w:val="24"/>
          <w:shd w:val="clear" w:color="auto" w:fill="FFFFFF"/>
        </w:rPr>
        <w:t>представител</w:t>
      </w:r>
      <w:r w:rsidR="00F272F4">
        <w:rPr>
          <w:sz w:val="24"/>
          <w:szCs w:val="24"/>
          <w:shd w:val="clear" w:color="auto" w:fill="FFFFFF"/>
        </w:rPr>
        <w:t>ю</w:t>
      </w:r>
      <w:r w:rsidR="00F272F4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F272F4">
        <w:rPr>
          <w:sz w:val="24"/>
          <w:szCs w:val="24"/>
          <w:shd w:val="clear" w:color="auto" w:fill="FFFFFF"/>
        </w:rPr>
        <w:t>ю</w:t>
      </w:r>
      <w:r w:rsidR="00F272F4" w:rsidRPr="009116EF">
        <w:rPr>
          <w:sz w:val="24"/>
          <w:szCs w:val="24"/>
          <w:shd w:val="clear" w:color="auto" w:fill="FFFFFF"/>
        </w:rPr>
        <w:t>)</w:t>
      </w:r>
      <w:r w:rsidR="00F272F4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</w:t>
      </w:r>
      <w:r w:rsidR="00CF7E02">
        <w:rPr>
          <w:sz w:val="24"/>
          <w:szCs w:val="24"/>
        </w:rPr>
        <w:t xml:space="preserve"> правовым </w:t>
      </w:r>
      <w:r w:rsidRPr="009116EF">
        <w:rPr>
          <w:sz w:val="24"/>
          <w:szCs w:val="24"/>
        </w:rPr>
        <w:t xml:space="preserve"> </w:t>
      </w:r>
      <w:r w:rsidR="00CF7E02">
        <w:rPr>
          <w:sz w:val="24"/>
          <w:szCs w:val="24"/>
        </w:rPr>
        <w:t>документом</w:t>
      </w:r>
      <w:r w:rsidRPr="009116EF">
        <w:rPr>
          <w:sz w:val="24"/>
          <w:szCs w:val="24"/>
        </w:rPr>
        <w:t>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3.3. Для проведения проверки </w:t>
      </w:r>
      <w:r w:rsidR="00CF7E02">
        <w:rPr>
          <w:sz w:val="24"/>
          <w:szCs w:val="24"/>
        </w:rPr>
        <w:t>правовым документом</w:t>
      </w:r>
      <w:r w:rsidR="00F272F4">
        <w:rPr>
          <w:sz w:val="24"/>
          <w:szCs w:val="24"/>
        </w:rPr>
        <w:t xml:space="preserve"> </w:t>
      </w:r>
      <w:r w:rsidR="00F272F4" w:rsidRPr="009116EF">
        <w:rPr>
          <w:sz w:val="24"/>
          <w:szCs w:val="24"/>
          <w:shd w:val="clear" w:color="auto" w:fill="FFFFFF"/>
        </w:rPr>
        <w:t>представител</w:t>
      </w:r>
      <w:r w:rsidR="00CF7E02">
        <w:rPr>
          <w:sz w:val="24"/>
          <w:szCs w:val="24"/>
          <w:shd w:val="clear" w:color="auto" w:fill="FFFFFF"/>
        </w:rPr>
        <w:t>ь</w:t>
      </w:r>
      <w:r w:rsidR="00F272F4">
        <w:rPr>
          <w:sz w:val="24"/>
          <w:szCs w:val="24"/>
          <w:shd w:val="clear" w:color="auto" w:fill="FFFFFF"/>
        </w:rPr>
        <w:t xml:space="preserve"> </w:t>
      </w:r>
      <w:r w:rsidR="00F272F4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F272F4">
        <w:rPr>
          <w:sz w:val="24"/>
          <w:szCs w:val="24"/>
          <w:shd w:val="clear" w:color="auto" w:fill="FFFFFF"/>
        </w:rPr>
        <w:t>ь</w:t>
      </w:r>
      <w:r w:rsidR="00F272F4" w:rsidRPr="009116EF">
        <w:rPr>
          <w:sz w:val="24"/>
          <w:szCs w:val="24"/>
          <w:shd w:val="clear" w:color="auto" w:fill="FFFFFF"/>
        </w:rPr>
        <w:t>)</w:t>
      </w:r>
      <w:r w:rsidR="00F272F4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создает комисси</w:t>
      </w:r>
      <w:r w:rsidR="00CF7E02">
        <w:rPr>
          <w:sz w:val="24"/>
          <w:szCs w:val="24"/>
        </w:rPr>
        <w:t>ю</w:t>
      </w:r>
      <w:r w:rsidRPr="009116EF">
        <w:rPr>
          <w:sz w:val="24"/>
          <w:szCs w:val="24"/>
        </w:rPr>
        <w:t>, которая состоит из председателя, заместителя председателя, секретаря и членов комиссии. В составе комиссии должно быть не менее 5 человек.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3.4.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CB6F62" w:rsidRPr="00AC16D0" w:rsidRDefault="00CB6F62" w:rsidP="00CB6F62">
      <w:pPr>
        <w:jc w:val="both"/>
        <w:rPr>
          <w:sz w:val="24"/>
          <w:szCs w:val="24"/>
        </w:rPr>
      </w:pPr>
      <w:r w:rsidRPr="00AC16D0">
        <w:rPr>
          <w:sz w:val="24"/>
          <w:szCs w:val="24"/>
        </w:rPr>
        <w:t xml:space="preserve">   </w:t>
      </w:r>
      <w:r w:rsidR="009150F7">
        <w:rPr>
          <w:sz w:val="24"/>
          <w:szCs w:val="24"/>
        </w:rPr>
        <w:t xml:space="preserve"> </w:t>
      </w:r>
      <w:r w:rsidRPr="00AC16D0">
        <w:rPr>
          <w:sz w:val="24"/>
          <w:szCs w:val="24"/>
        </w:rPr>
        <w:t>3.5. В состав комиссии в обязательном порядке включаются представител</w:t>
      </w:r>
      <w:r w:rsidR="00891EBB" w:rsidRPr="00AC16D0">
        <w:rPr>
          <w:sz w:val="24"/>
          <w:szCs w:val="24"/>
        </w:rPr>
        <w:t>ь</w:t>
      </w:r>
      <w:r w:rsidRPr="00AC16D0">
        <w:rPr>
          <w:sz w:val="24"/>
          <w:szCs w:val="24"/>
        </w:rPr>
        <w:t xml:space="preserve"> правового управления, </w:t>
      </w:r>
      <w:r w:rsidR="00F272F4" w:rsidRPr="00AC16D0">
        <w:rPr>
          <w:sz w:val="24"/>
          <w:szCs w:val="24"/>
        </w:rPr>
        <w:t xml:space="preserve"> </w:t>
      </w:r>
      <w:r w:rsidRPr="00AC16D0">
        <w:rPr>
          <w:sz w:val="24"/>
          <w:szCs w:val="24"/>
        </w:rPr>
        <w:t>представитель  управления делами</w:t>
      </w:r>
      <w:r w:rsidR="00BD2962" w:rsidRPr="00AC16D0">
        <w:rPr>
          <w:sz w:val="24"/>
          <w:szCs w:val="24"/>
        </w:rPr>
        <w:t>,</w:t>
      </w:r>
      <w:r w:rsidRPr="00AC16D0">
        <w:rPr>
          <w:sz w:val="24"/>
          <w:szCs w:val="24"/>
        </w:rPr>
        <w:t xml:space="preserve">  а также представител</w:t>
      </w:r>
      <w:r w:rsidR="00891EBB" w:rsidRPr="00AC16D0">
        <w:rPr>
          <w:sz w:val="24"/>
          <w:szCs w:val="24"/>
        </w:rPr>
        <w:t>и</w:t>
      </w:r>
      <w:r w:rsidRPr="00AC16D0">
        <w:rPr>
          <w:sz w:val="24"/>
          <w:szCs w:val="24"/>
        </w:rPr>
        <w:t xml:space="preserve"> </w:t>
      </w:r>
      <w:r w:rsidR="00F272F4" w:rsidRPr="00AC16D0">
        <w:rPr>
          <w:sz w:val="24"/>
          <w:szCs w:val="24"/>
        </w:rPr>
        <w:t>структурн</w:t>
      </w:r>
      <w:r w:rsidR="00891EBB" w:rsidRPr="00AC16D0">
        <w:rPr>
          <w:sz w:val="24"/>
          <w:szCs w:val="24"/>
        </w:rPr>
        <w:t>ых</w:t>
      </w:r>
      <w:r w:rsidR="00F272F4" w:rsidRPr="00AC16D0">
        <w:rPr>
          <w:sz w:val="24"/>
          <w:szCs w:val="24"/>
        </w:rPr>
        <w:t xml:space="preserve"> подразделени</w:t>
      </w:r>
      <w:r w:rsidR="00891EBB" w:rsidRPr="00AC16D0">
        <w:rPr>
          <w:sz w:val="24"/>
          <w:szCs w:val="24"/>
        </w:rPr>
        <w:t>й органов местного самоуправления, организации</w:t>
      </w:r>
      <w:r w:rsidR="00F272F4" w:rsidRPr="00AC16D0">
        <w:rPr>
          <w:sz w:val="24"/>
          <w:szCs w:val="24"/>
        </w:rPr>
        <w:t>,</w:t>
      </w:r>
      <w:r w:rsidRPr="00AC16D0">
        <w:rPr>
          <w:sz w:val="24"/>
          <w:szCs w:val="24"/>
        </w:rPr>
        <w:t xml:space="preserve"> в котором уведомитель осуществляет служебную деятельность, не заинтересованный в результатах проверки.</w:t>
      </w:r>
    </w:p>
    <w:p w:rsidR="00CB6F62" w:rsidRPr="00AC16D0" w:rsidRDefault="00CB6F62" w:rsidP="00CB6F62">
      <w:pPr>
        <w:jc w:val="both"/>
        <w:rPr>
          <w:sz w:val="24"/>
          <w:szCs w:val="24"/>
        </w:rPr>
      </w:pPr>
      <w:r w:rsidRPr="00AC16D0">
        <w:rPr>
          <w:sz w:val="24"/>
          <w:szCs w:val="24"/>
        </w:rPr>
        <w:t xml:space="preserve">    В состав комиссии включаются представители финансовых и экономических слу</w:t>
      </w:r>
      <w:proofErr w:type="gramStart"/>
      <w:r w:rsidRPr="00AC16D0">
        <w:rPr>
          <w:sz w:val="24"/>
          <w:szCs w:val="24"/>
        </w:rPr>
        <w:t>жб в сл</w:t>
      </w:r>
      <w:proofErr w:type="gramEnd"/>
      <w:r w:rsidRPr="00AC16D0">
        <w:rPr>
          <w:sz w:val="24"/>
          <w:szCs w:val="24"/>
        </w:rPr>
        <w:t>учае, если сведения, послужившие основанием для составления уведомления, носят финансовый характер.</w:t>
      </w:r>
    </w:p>
    <w:p w:rsidR="00F272F4" w:rsidRPr="009116EF" w:rsidRDefault="00CB6F62" w:rsidP="00F272F4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3.6. Персональный состав комиссии по проведению проверки утверждается </w:t>
      </w:r>
      <w:r w:rsidR="00F272F4">
        <w:rPr>
          <w:sz w:val="24"/>
          <w:szCs w:val="24"/>
        </w:rPr>
        <w:t xml:space="preserve"> </w:t>
      </w:r>
      <w:r w:rsidR="00BD2962">
        <w:rPr>
          <w:sz w:val="24"/>
          <w:szCs w:val="24"/>
        </w:rPr>
        <w:t>правовым</w:t>
      </w:r>
      <w:r w:rsidR="00F272F4">
        <w:rPr>
          <w:sz w:val="24"/>
          <w:szCs w:val="24"/>
        </w:rPr>
        <w:t xml:space="preserve"> </w:t>
      </w:r>
      <w:r w:rsidR="00891EBB">
        <w:rPr>
          <w:sz w:val="24"/>
          <w:szCs w:val="24"/>
        </w:rPr>
        <w:t xml:space="preserve">документом </w:t>
      </w:r>
      <w:r w:rsidR="00F272F4">
        <w:rPr>
          <w:sz w:val="24"/>
          <w:szCs w:val="24"/>
        </w:rPr>
        <w:t xml:space="preserve"> </w:t>
      </w:r>
      <w:r w:rsidR="00F272F4" w:rsidRPr="009116EF">
        <w:rPr>
          <w:sz w:val="24"/>
          <w:szCs w:val="24"/>
          <w:shd w:val="clear" w:color="auto" w:fill="FFFFFF"/>
        </w:rPr>
        <w:t>представител</w:t>
      </w:r>
      <w:r w:rsidR="00F272F4">
        <w:rPr>
          <w:sz w:val="24"/>
          <w:szCs w:val="24"/>
          <w:shd w:val="clear" w:color="auto" w:fill="FFFFFF"/>
        </w:rPr>
        <w:t>я</w:t>
      </w:r>
      <w:r w:rsidR="00F272F4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F272F4">
        <w:rPr>
          <w:sz w:val="24"/>
          <w:szCs w:val="24"/>
          <w:shd w:val="clear" w:color="auto" w:fill="FFFFFF"/>
        </w:rPr>
        <w:t>я</w:t>
      </w:r>
      <w:r w:rsidR="00F272F4" w:rsidRPr="009116EF">
        <w:rPr>
          <w:sz w:val="24"/>
          <w:szCs w:val="24"/>
          <w:shd w:val="clear" w:color="auto" w:fill="FFFFFF"/>
        </w:rPr>
        <w:t>)</w:t>
      </w:r>
      <w:r w:rsidR="00F272F4" w:rsidRPr="009116EF">
        <w:rPr>
          <w:sz w:val="24"/>
          <w:szCs w:val="24"/>
        </w:rPr>
        <w:t>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.   3.7.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</w:t>
      </w:r>
      <w:r w:rsidR="00F272F4" w:rsidRPr="009116EF">
        <w:rPr>
          <w:sz w:val="24"/>
          <w:szCs w:val="24"/>
          <w:shd w:val="clear" w:color="auto" w:fill="FFFFFF"/>
        </w:rPr>
        <w:t>представител</w:t>
      </w:r>
      <w:r w:rsidR="00F272F4">
        <w:rPr>
          <w:sz w:val="24"/>
          <w:szCs w:val="24"/>
          <w:shd w:val="clear" w:color="auto" w:fill="FFFFFF"/>
        </w:rPr>
        <w:t>ю</w:t>
      </w:r>
      <w:r w:rsidR="00F272F4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F272F4">
        <w:rPr>
          <w:sz w:val="24"/>
          <w:szCs w:val="24"/>
          <w:shd w:val="clear" w:color="auto" w:fill="FFFFFF"/>
        </w:rPr>
        <w:t>ю</w:t>
      </w:r>
      <w:r w:rsidR="00F272F4" w:rsidRPr="009116EF">
        <w:rPr>
          <w:sz w:val="24"/>
          <w:szCs w:val="24"/>
          <w:shd w:val="clear" w:color="auto" w:fill="FFFFFF"/>
        </w:rPr>
        <w:t>)</w:t>
      </w:r>
      <w:r w:rsidR="00F272F4">
        <w:rPr>
          <w:sz w:val="24"/>
          <w:szCs w:val="24"/>
          <w:shd w:val="clear" w:color="auto" w:fill="FFFFFF"/>
        </w:rPr>
        <w:t xml:space="preserve"> </w:t>
      </w:r>
      <w:r w:rsidRPr="009116EF">
        <w:rPr>
          <w:sz w:val="24"/>
          <w:szCs w:val="24"/>
        </w:rPr>
        <w:t>с письменным заявлением об освобождении его от участия в проведении этой проверки.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</w:t>
      </w:r>
      <w:r w:rsidR="009150F7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3.8. При проведении проверки должны быть заслушаны пояснения муниципального служащего</w:t>
      </w: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(уведомителя), других муниципальных служащих</w:t>
      </w:r>
      <w:r w:rsidR="00BD2962" w:rsidRPr="009116EF">
        <w:rPr>
          <w:sz w:val="24"/>
          <w:szCs w:val="24"/>
        </w:rPr>
        <w:t>,</w:t>
      </w:r>
      <w:r w:rsidRPr="009116EF">
        <w:rPr>
          <w:sz w:val="24"/>
          <w:szCs w:val="24"/>
        </w:rPr>
        <w:t xml:space="preserve"> а также лиц, имеющих </w:t>
      </w:r>
      <w:r w:rsidRPr="009116EF">
        <w:rPr>
          <w:sz w:val="24"/>
          <w:szCs w:val="24"/>
        </w:rPr>
        <w:lastRenderedPageBreak/>
        <w:t>отношение к фактам, содержащимся в уведомлении; объективно и всесторонне рассмотрены факты и обстоятельства обращения к муниципальному служащему в целях склонения его к совершению коррупционного правонарушения; установлены причины и условия, которые способствовали обращению лиц к муниципальному служащему с целью склонения его к совершению коррупционных правонарушений.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</w:t>
      </w:r>
      <w:r w:rsidR="009150F7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3.9.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муниципального служащего (уведомителя), должностные инструкции и служебные характеристики муниципальных служащих, имеющих отношение к фактам, содержащимся в уведомлении.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3.10. Лица, входящие в состав комиссии, и муниципальные служащие,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CB6F62" w:rsidRPr="009116EF" w:rsidRDefault="00CB6F62" w:rsidP="00891EBB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</w:t>
      </w:r>
      <w:r w:rsidR="00891EBB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 </w:t>
      </w:r>
      <w:r w:rsidR="009150F7"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 xml:space="preserve">3.11. Работа комиссии должна быть завершена </w:t>
      </w:r>
      <w:r w:rsidRPr="00AC16D0">
        <w:rPr>
          <w:sz w:val="24"/>
          <w:szCs w:val="24"/>
        </w:rPr>
        <w:t>не позднее 10 рабочих</w:t>
      </w:r>
      <w:r w:rsidRPr="009116EF">
        <w:rPr>
          <w:sz w:val="24"/>
          <w:szCs w:val="24"/>
        </w:rPr>
        <w:t xml:space="preserve"> дней со дня </w:t>
      </w:r>
      <w:r w:rsidR="00891EBB">
        <w:rPr>
          <w:sz w:val="24"/>
          <w:szCs w:val="24"/>
        </w:rPr>
        <w:t>п</w:t>
      </w:r>
      <w:r w:rsidRPr="009116EF">
        <w:rPr>
          <w:sz w:val="24"/>
          <w:szCs w:val="24"/>
        </w:rPr>
        <w:t>ринятия решения о проведении проверки.</w:t>
      </w:r>
    </w:p>
    <w:p w:rsidR="00CB6F62" w:rsidRDefault="00CB6F62" w:rsidP="00CB6F62">
      <w:pPr>
        <w:jc w:val="center"/>
        <w:rPr>
          <w:b/>
          <w:sz w:val="24"/>
          <w:szCs w:val="24"/>
        </w:rPr>
      </w:pPr>
    </w:p>
    <w:p w:rsidR="00CB6F62" w:rsidRPr="00AC16D0" w:rsidRDefault="00CB6F62" w:rsidP="00CB6F62">
      <w:pPr>
        <w:jc w:val="center"/>
        <w:rPr>
          <w:sz w:val="24"/>
          <w:szCs w:val="24"/>
        </w:rPr>
      </w:pPr>
      <w:r w:rsidRPr="00AC16D0">
        <w:rPr>
          <w:sz w:val="24"/>
          <w:szCs w:val="24"/>
        </w:rPr>
        <w:t>4. Итоги проведения проверки</w:t>
      </w:r>
    </w:p>
    <w:p w:rsidR="00CB6F62" w:rsidRPr="009116EF" w:rsidRDefault="00CB6F62" w:rsidP="00CB6F62">
      <w:pPr>
        <w:jc w:val="center"/>
        <w:rPr>
          <w:b/>
          <w:sz w:val="24"/>
          <w:szCs w:val="24"/>
        </w:rPr>
      </w:pP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</w:t>
      </w:r>
      <w:r w:rsidR="009150F7"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>4.1.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оформляется протоколом.</w:t>
      </w:r>
    </w:p>
    <w:p w:rsidR="00CB6F62" w:rsidRPr="009116EF" w:rsidRDefault="00891EBB" w:rsidP="00CB6F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B6F62" w:rsidRPr="009116EF">
        <w:rPr>
          <w:sz w:val="24"/>
          <w:szCs w:val="24"/>
        </w:rPr>
        <w:t>Решение комиссии правомочно, если на ее заседании присутствовало не менее 2/3 от общего состава комиссии.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="009150F7"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>4.2. Протокол комиссии подписывается председателем и секретарем.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="009150F7"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>4.3.Член комиссии, не согласный с ее решением, в письменной форме излагает свое особое мнение, которое приобщается к протоколу.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="009150F7"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 xml:space="preserve">4.4. </w:t>
      </w:r>
      <w:proofErr w:type="gramStart"/>
      <w:r w:rsidRPr="009116EF">
        <w:rPr>
          <w:sz w:val="24"/>
          <w:szCs w:val="24"/>
        </w:rPr>
        <w:t>В случае подтверждения в ходе проверки факта обращения к муниципальному служащему в целях склонения его к совершению</w:t>
      </w:r>
      <w:proofErr w:type="gramEnd"/>
      <w:r w:rsidRPr="009116EF">
        <w:rPr>
          <w:sz w:val="24"/>
          <w:szCs w:val="24"/>
        </w:rPr>
        <w:t xml:space="preserve"> коррупционных правонарушений или выявления в действиях муниципального служащего или иных муниципальных служащих, имеющих отношение к вышеуказанным фактам, признаков коррупционного правонарушения комиссией готовятся материалы, которые направляются </w:t>
      </w:r>
      <w:r w:rsidR="00F272F4" w:rsidRPr="009116EF">
        <w:rPr>
          <w:sz w:val="24"/>
          <w:szCs w:val="24"/>
          <w:shd w:val="clear" w:color="auto" w:fill="FFFFFF"/>
        </w:rPr>
        <w:t>представител</w:t>
      </w:r>
      <w:r w:rsidR="00F272F4">
        <w:rPr>
          <w:sz w:val="24"/>
          <w:szCs w:val="24"/>
          <w:shd w:val="clear" w:color="auto" w:fill="FFFFFF"/>
        </w:rPr>
        <w:t>ю</w:t>
      </w:r>
      <w:r w:rsidR="00F272F4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F272F4">
        <w:rPr>
          <w:sz w:val="24"/>
          <w:szCs w:val="24"/>
          <w:shd w:val="clear" w:color="auto" w:fill="FFFFFF"/>
        </w:rPr>
        <w:t>ю</w:t>
      </w:r>
      <w:r w:rsidR="00F272F4" w:rsidRPr="009116EF">
        <w:rPr>
          <w:sz w:val="24"/>
          <w:szCs w:val="24"/>
          <w:shd w:val="clear" w:color="auto" w:fill="FFFFFF"/>
        </w:rPr>
        <w:t>)</w:t>
      </w:r>
      <w:r w:rsidRPr="009116EF">
        <w:rPr>
          <w:sz w:val="24"/>
          <w:szCs w:val="24"/>
        </w:rPr>
        <w:t xml:space="preserve"> для принятия соответствующего решения.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="009150F7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4.5. </w:t>
      </w:r>
      <w:r w:rsidR="00BD2962">
        <w:rPr>
          <w:sz w:val="24"/>
          <w:szCs w:val="24"/>
        </w:rPr>
        <w:t>П</w:t>
      </w:r>
      <w:r w:rsidR="00BD2962" w:rsidRPr="009116EF">
        <w:rPr>
          <w:sz w:val="24"/>
          <w:szCs w:val="24"/>
          <w:shd w:val="clear" w:color="auto" w:fill="FFFFFF"/>
        </w:rPr>
        <w:t>редставител</w:t>
      </w:r>
      <w:r w:rsidR="00BD2962">
        <w:rPr>
          <w:sz w:val="24"/>
          <w:szCs w:val="24"/>
          <w:shd w:val="clear" w:color="auto" w:fill="FFFFFF"/>
        </w:rPr>
        <w:t>ь</w:t>
      </w:r>
      <w:r w:rsidR="00BD2962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BD2962">
        <w:rPr>
          <w:sz w:val="24"/>
          <w:szCs w:val="24"/>
          <w:shd w:val="clear" w:color="auto" w:fill="FFFFFF"/>
        </w:rPr>
        <w:t>ь</w:t>
      </w:r>
      <w:r w:rsidR="00BD2962" w:rsidRPr="009116EF">
        <w:rPr>
          <w:sz w:val="24"/>
          <w:szCs w:val="24"/>
          <w:shd w:val="clear" w:color="auto" w:fill="FFFFFF"/>
        </w:rPr>
        <w:t>)</w:t>
      </w:r>
      <w:r w:rsidR="00BD2962">
        <w:rPr>
          <w:sz w:val="24"/>
          <w:szCs w:val="24"/>
          <w:shd w:val="clear" w:color="auto" w:fill="FFFFFF"/>
        </w:rPr>
        <w:t xml:space="preserve"> </w:t>
      </w:r>
      <w:r w:rsidR="00BD2962" w:rsidRPr="009116EF">
        <w:rPr>
          <w:sz w:val="24"/>
          <w:szCs w:val="24"/>
        </w:rPr>
        <w:t xml:space="preserve">после получения материалов по результатам работы комиссии </w:t>
      </w:r>
      <w:r w:rsidR="00BD2962" w:rsidRPr="00AC16D0">
        <w:rPr>
          <w:sz w:val="24"/>
          <w:szCs w:val="24"/>
        </w:rPr>
        <w:t>в течение трех дней</w:t>
      </w:r>
      <w:r w:rsidR="00BD2962" w:rsidRPr="009116EF">
        <w:rPr>
          <w:sz w:val="24"/>
          <w:szCs w:val="24"/>
        </w:rPr>
        <w:t xml:space="preserve"> принимает одно из следующих решений: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а) о незамедлительной передаче материалов проверки в правоохранительные органы;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б) об обращении в соответствующие компетентные органы с просьбой об обеспечении мер государственной защиты муниципального служащего и членов его семьи от насилия, угроз и других неправомерных действий в соответствии с законодательством Российской Федерации в связи с исполнением им обязанности об уведомлении </w:t>
      </w:r>
      <w:r w:rsidR="00F272F4" w:rsidRPr="009116EF">
        <w:rPr>
          <w:sz w:val="24"/>
          <w:szCs w:val="24"/>
          <w:shd w:val="clear" w:color="auto" w:fill="FFFFFF"/>
        </w:rPr>
        <w:t>представител</w:t>
      </w:r>
      <w:r w:rsidR="00F272F4">
        <w:rPr>
          <w:sz w:val="24"/>
          <w:szCs w:val="24"/>
          <w:shd w:val="clear" w:color="auto" w:fill="FFFFFF"/>
        </w:rPr>
        <w:t>я</w:t>
      </w:r>
      <w:r w:rsidR="00F272F4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F272F4">
        <w:rPr>
          <w:sz w:val="24"/>
          <w:szCs w:val="24"/>
          <w:shd w:val="clear" w:color="auto" w:fill="FFFFFF"/>
        </w:rPr>
        <w:t>я</w:t>
      </w:r>
      <w:r w:rsidR="00F272F4" w:rsidRPr="009116EF">
        <w:rPr>
          <w:sz w:val="24"/>
          <w:szCs w:val="24"/>
          <w:shd w:val="clear" w:color="auto" w:fill="FFFFFF"/>
        </w:rPr>
        <w:t>)</w:t>
      </w:r>
      <w:r w:rsidR="00F272F4">
        <w:rPr>
          <w:sz w:val="24"/>
          <w:szCs w:val="24"/>
          <w:shd w:val="clear" w:color="auto" w:fill="FFFFFF"/>
        </w:rPr>
        <w:t xml:space="preserve"> </w:t>
      </w:r>
      <w:r w:rsidRPr="009116EF">
        <w:rPr>
          <w:sz w:val="24"/>
          <w:szCs w:val="24"/>
        </w:rPr>
        <w:t>о фактах, содержащихся в уведомлении;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в) о принятии организационных мер с целью предотвращения впредь возможности обращения в целях склонения муниципальных служащих к совершению коррупционных правонарушений;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г) о привлечении муниципального служащего к дисциплинарной ответственности;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ж) об увольнении муниципального служащего с муниципальной службы.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4.6. В случае выявления в ходе проверки в действиях муниципального служащего признаков коррупционного правонарушения, предусмотренного частью 3 статьи 9 Закона, материалы по результатам работы комиссии направляются </w:t>
      </w:r>
      <w:r w:rsidR="003D238F" w:rsidRPr="009116EF">
        <w:rPr>
          <w:sz w:val="24"/>
          <w:szCs w:val="24"/>
          <w:shd w:val="clear" w:color="auto" w:fill="FFFFFF"/>
        </w:rPr>
        <w:t>представител</w:t>
      </w:r>
      <w:r w:rsidR="003D238F">
        <w:rPr>
          <w:sz w:val="24"/>
          <w:szCs w:val="24"/>
          <w:shd w:val="clear" w:color="auto" w:fill="FFFFFF"/>
        </w:rPr>
        <w:t>ем</w:t>
      </w:r>
      <w:r w:rsidR="003D238F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3D238F">
        <w:rPr>
          <w:sz w:val="24"/>
          <w:szCs w:val="24"/>
          <w:shd w:val="clear" w:color="auto" w:fill="FFFFFF"/>
        </w:rPr>
        <w:t>ем</w:t>
      </w:r>
      <w:r w:rsidR="003D238F" w:rsidRPr="009116EF">
        <w:rPr>
          <w:sz w:val="24"/>
          <w:szCs w:val="24"/>
          <w:shd w:val="clear" w:color="auto" w:fill="FFFFFF"/>
        </w:rPr>
        <w:t>)</w:t>
      </w:r>
      <w:r w:rsidRPr="009116EF">
        <w:rPr>
          <w:sz w:val="24"/>
          <w:szCs w:val="24"/>
        </w:rPr>
        <w:t xml:space="preserve"> в соответствующие органы для привлечения муниципального служащего к иным видам ответственности в соответствии с законодательством Российской Федерации.</w:t>
      </w:r>
    </w:p>
    <w:p w:rsidR="00CB6F62" w:rsidRPr="007322F8" w:rsidRDefault="00CB6F62" w:rsidP="00CB6F62">
      <w:pPr>
        <w:jc w:val="both"/>
        <w:rPr>
          <w:i/>
          <w:sz w:val="24"/>
          <w:szCs w:val="24"/>
        </w:rPr>
      </w:pPr>
      <w:r w:rsidRPr="009116EF">
        <w:rPr>
          <w:sz w:val="24"/>
          <w:szCs w:val="24"/>
        </w:rPr>
        <w:t xml:space="preserve">    4.7. В случае опровержения факта обращения к муниципальному служащему с целью его склонения к совершению коррупционных правонарушений </w:t>
      </w:r>
      <w:r w:rsidR="003D238F" w:rsidRPr="009116EF">
        <w:rPr>
          <w:sz w:val="24"/>
          <w:szCs w:val="24"/>
          <w:shd w:val="clear" w:color="auto" w:fill="FFFFFF"/>
        </w:rPr>
        <w:t>представител</w:t>
      </w:r>
      <w:r w:rsidR="003D238F">
        <w:rPr>
          <w:sz w:val="24"/>
          <w:szCs w:val="24"/>
          <w:shd w:val="clear" w:color="auto" w:fill="FFFFFF"/>
        </w:rPr>
        <w:t>ь</w:t>
      </w:r>
      <w:r w:rsidR="003D238F" w:rsidRPr="009116EF">
        <w:rPr>
          <w:sz w:val="24"/>
          <w:szCs w:val="24"/>
          <w:shd w:val="clear" w:color="auto" w:fill="FFFFFF"/>
        </w:rPr>
        <w:t xml:space="preserve"> нанимателя (работодател</w:t>
      </w:r>
      <w:r w:rsidR="003D238F">
        <w:rPr>
          <w:sz w:val="24"/>
          <w:szCs w:val="24"/>
          <w:shd w:val="clear" w:color="auto" w:fill="FFFFFF"/>
        </w:rPr>
        <w:t>ь</w:t>
      </w:r>
      <w:r w:rsidR="003D238F" w:rsidRPr="009116EF"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</w:t>
      </w:r>
      <w:r w:rsidRPr="00AC16D0">
        <w:rPr>
          <w:sz w:val="24"/>
          <w:szCs w:val="24"/>
        </w:rPr>
        <w:t>принимает решение о принятии результатов проверки к сведению</w:t>
      </w:r>
      <w:r w:rsidRPr="007322F8">
        <w:rPr>
          <w:i/>
          <w:sz w:val="24"/>
          <w:szCs w:val="24"/>
        </w:rPr>
        <w:t>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lastRenderedPageBreak/>
        <w:t xml:space="preserve">   </w:t>
      </w:r>
      <w:r w:rsidR="009150F7"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4.8. Информация о решении по результатам проверки направляется в кадровую службу </w:t>
      </w:r>
      <w:r>
        <w:rPr>
          <w:sz w:val="24"/>
          <w:szCs w:val="24"/>
        </w:rPr>
        <w:t>структурных подразделений</w:t>
      </w:r>
      <w:r w:rsidRPr="009116EF">
        <w:rPr>
          <w:sz w:val="24"/>
          <w:szCs w:val="24"/>
        </w:rPr>
        <w:t xml:space="preserve">, для включения в личное дело </w:t>
      </w:r>
      <w:r>
        <w:rPr>
          <w:sz w:val="24"/>
          <w:szCs w:val="24"/>
        </w:rPr>
        <w:t>муниципального служащего (</w:t>
      </w:r>
      <w:r w:rsidRPr="009116EF">
        <w:rPr>
          <w:sz w:val="24"/>
          <w:szCs w:val="24"/>
        </w:rPr>
        <w:t>уведомителя</w:t>
      </w:r>
      <w:r>
        <w:rPr>
          <w:sz w:val="24"/>
          <w:szCs w:val="24"/>
        </w:rPr>
        <w:t>)</w:t>
      </w:r>
      <w:r w:rsidRPr="009116EF">
        <w:rPr>
          <w:sz w:val="24"/>
          <w:szCs w:val="24"/>
        </w:rPr>
        <w:t>.</w:t>
      </w:r>
    </w:p>
    <w:p w:rsidR="00CB6F62" w:rsidRPr="009116EF" w:rsidRDefault="00CB6F62" w:rsidP="00CB6F62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4.9. Муниципальный служащий,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CB6F62" w:rsidRDefault="00CB6F62" w:rsidP="00CB6F62">
      <w:pPr>
        <w:jc w:val="both"/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CB6F62" w:rsidRDefault="00CB6F62" w:rsidP="00CB6F62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Default="006A4A61" w:rsidP="006A4A61">
      <w:pPr>
        <w:rPr>
          <w:sz w:val="24"/>
          <w:szCs w:val="24"/>
        </w:rPr>
      </w:pPr>
    </w:p>
    <w:p w:rsidR="006A4A61" w:rsidRPr="004E7E2E" w:rsidRDefault="006A4A61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6"/>
          <w:szCs w:val="26"/>
        </w:rPr>
      </w:pPr>
    </w:p>
    <w:sectPr w:rsidR="006A4A61" w:rsidRPr="004E7E2E" w:rsidSect="00B178AC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200C9"/>
    <w:rsid w:val="0003652C"/>
    <w:rsid w:val="00060318"/>
    <w:rsid w:val="00075D7A"/>
    <w:rsid w:val="000769B6"/>
    <w:rsid w:val="00084467"/>
    <w:rsid w:val="00092674"/>
    <w:rsid w:val="00093957"/>
    <w:rsid w:val="00097576"/>
    <w:rsid w:val="000C79A4"/>
    <w:rsid w:val="000D4B8B"/>
    <w:rsid w:val="000D5A19"/>
    <w:rsid w:val="000F101D"/>
    <w:rsid w:val="000F4E4D"/>
    <w:rsid w:val="000F7B7A"/>
    <w:rsid w:val="00117318"/>
    <w:rsid w:val="00121B17"/>
    <w:rsid w:val="0012750E"/>
    <w:rsid w:val="00137BBF"/>
    <w:rsid w:val="0014360B"/>
    <w:rsid w:val="001460D5"/>
    <w:rsid w:val="001656CD"/>
    <w:rsid w:val="001724BD"/>
    <w:rsid w:val="0017447A"/>
    <w:rsid w:val="00180E1C"/>
    <w:rsid w:val="00182717"/>
    <w:rsid w:val="00187D55"/>
    <w:rsid w:val="001A0EAC"/>
    <w:rsid w:val="001B693A"/>
    <w:rsid w:val="001D07D5"/>
    <w:rsid w:val="001D1678"/>
    <w:rsid w:val="001D301A"/>
    <w:rsid w:val="001D35AD"/>
    <w:rsid w:val="001D3B30"/>
    <w:rsid w:val="001F336D"/>
    <w:rsid w:val="001F40F5"/>
    <w:rsid w:val="00201AD7"/>
    <w:rsid w:val="00210053"/>
    <w:rsid w:val="00217B59"/>
    <w:rsid w:val="00217C74"/>
    <w:rsid w:val="002229B1"/>
    <w:rsid w:val="002251BD"/>
    <w:rsid w:val="002341DB"/>
    <w:rsid w:val="00235C49"/>
    <w:rsid w:val="002436A1"/>
    <w:rsid w:val="00244349"/>
    <w:rsid w:val="00253A64"/>
    <w:rsid w:val="00256720"/>
    <w:rsid w:val="00265C78"/>
    <w:rsid w:val="00266230"/>
    <w:rsid w:val="00275637"/>
    <w:rsid w:val="0029535C"/>
    <w:rsid w:val="002A740E"/>
    <w:rsid w:val="002B0C21"/>
    <w:rsid w:val="002B1B26"/>
    <w:rsid w:val="002B36B3"/>
    <w:rsid w:val="002C6FCE"/>
    <w:rsid w:val="002D2547"/>
    <w:rsid w:val="002D3A56"/>
    <w:rsid w:val="002E2367"/>
    <w:rsid w:val="00310A1A"/>
    <w:rsid w:val="00312DBA"/>
    <w:rsid w:val="003155F3"/>
    <w:rsid w:val="003175A2"/>
    <w:rsid w:val="00322B4F"/>
    <w:rsid w:val="003259CF"/>
    <w:rsid w:val="003305C3"/>
    <w:rsid w:val="00331831"/>
    <w:rsid w:val="00343086"/>
    <w:rsid w:val="0035059A"/>
    <w:rsid w:val="003534CD"/>
    <w:rsid w:val="00355C1C"/>
    <w:rsid w:val="00357E2A"/>
    <w:rsid w:val="0036478E"/>
    <w:rsid w:val="00364DD3"/>
    <w:rsid w:val="00373C3C"/>
    <w:rsid w:val="0038175B"/>
    <w:rsid w:val="00386074"/>
    <w:rsid w:val="003926CF"/>
    <w:rsid w:val="00392B1F"/>
    <w:rsid w:val="00393524"/>
    <w:rsid w:val="003B1218"/>
    <w:rsid w:val="003B3FBE"/>
    <w:rsid w:val="003C0F57"/>
    <w:rsid w:val="003C2BA8"/>
    <w:rsid w:val="003C5265"/>
    <w:rsid w:val="003D238F"/>
    <w:rsid w:val="003E270B"/>
    <w:rsid w:val="0040793B"/>
    <w:rsid w:val="00407F74"/>
    <w:rsid w:val="0041188C"/>
    <w:rsid w:val="00426E4D"/>
    <w:rsid w:val="00427E64"/>
    <w:rsid w:val="004331ED"/>
    <w:rsid w:val="004409EF"/>
    <w:rsid w:val="004427C9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F7864"/>
    <w:rsid w:val="0050256B"/>
    <w:rsid w:val="00513092"/>
    <w:rsid w:val="00522AC6"/>
    <w:rsid w:val="0052377C"/>
    <w:rsid w:val="00523A9B"/>
    <w:rsid w:val="005250BE"/>
    <w:rsid w:val="0052769A"/>
    <w:rsid w:val="00530C1F"/>
    <w:rsid w:val="00540DBF"/>
    <w:rsid w:val="00543681"/>
    <w:rsid w:val="0057129F"/>
    <w:rsid w:val="00575F6F"/>
    <w:rsid w:val="005A104E"/>
    <w:rsid w:val="005A28DD"/>
    <w:rsid w:val="005B6A81"/>
    <w:rsid w:val="005B7F4A"/>
    <w:rsid w:val="005C4CF1"/>
    <w:rsid w:val="005C648C"/>
    <w:rsid w:val="005D36D6"/>
    <w:rsid w:val="005F02BF"/>
    <w:rsid w:val="005F4145"/>
    <w:rsid w:val="00600432"/>
    <w:rsid w:val="00602265"/>
    <w:rsid w:val="0060337A"/>
    <w:rsid w:val="00610E0E"/>
    <w:rsid w:val="00614C02"/>
    <w:rsid w:val="00620D5B"/>
    <w:rsid w:val="00633094"/>
    <w:rsid w:val="0063571E"/>
    <w:rsid w:val="00644AC9"/>
    <w:rsid w:val="00645B3C"/>
    <w:rsid w:val="00646049"/>
    <w:rsid w:val="00655D05"/>
    <w:rsid w:val="00680112"/>
    <w:rsid w:val="0068569E"/>
    <w:rsid w:val="006A4A61"/>
    <w:rsid w:val="006C0875"/>
    <w:rsid w:val="006C31C7"/>
    <w:rsid w:val="006D1851"/>
    <w:rsid w:val="006D5378"/>
    <w:rsid w:val="006E0980"/>
    <w:rsid w:val="006E0DC2"/>
    <w:rsid w:val="006F014F"/>
    <w:rsid w:val="00704E41"/>
    <w:rsid w:val="00715F64"/>
    <w:rsid w:val="00731D7F"/>
    <w:rsid w:val="007422F4"/>
    <w:rsid w:val="007535BC"/>
    <w:rsid w:val="00753F87"/>
    <w:rsid w:val="00756DA9"/>
    <w:rsid w:val="00760B96"/>
    <w:rsid w:val="00770656"/>
    <w:rsid w:val="00786C0F"/>
    <w:rsid w:val="00791200"/>
    <w:rsid w:val="0079208E"/>
    <w:rsid w:val="007A3CB9"/>
    <w:rsid w:val="007B07AF"/>
    <w:rsid w:val="007C0BB6"/>
    <w:rsid w:val="007C4305"/>
    <w:rsid w:val="007D331C"/>
    <w:rsid w:val="007E7493"/>
    <w:rsid w:val="00800600"/>
    <w:rsid w:val="00800E44"/>
    <w:rsid w:val="00802FFC"/>
    <w:rsid w:val="00804E39"/>
    <w:rsid w:val="0080521F"/>
    <w:rsid w:val="00807788"/>
    <w:rsid w:val="0081167A"/>
    <w:rsid w:val="0081332D"/>
    <w:rsid w:val="00820371"/>
    <w:rsid w:val="0082470D"/>
    <w:rsid w:val="00831F20"/>
    <w:rsid w:val="00836304"/>
    <w:rsid w:val="00836BA4"/>
    <w:rsid w:val="00840B9E"/>
    <w:rsid w:val="0084442C"/>
    <w:rsid w:val="0084636D"/>
    <w:rsid w:val="00874AE7"/>
    <w:rsid w:val="00880811"/>
    <w:rsid w:val="00882D5B"/>
    <w:rsid w:val="00891EBB"/>
    <w:rsid w:val="008942C8"/>
    <w:rsid w:val="008B039A"/>
    <w:rsid w:val="008B7951"/>
    <w:rsid w:val="008C7CFC"/>
    <w:rsid w:val="008D11AE"/>
    <w:rsid w:val="008D1D03"/>
    <w:rsid w:val="008E0B35"/>
    <w:rsid w:val="00900D35"/>
    <w:rsid w:val="00910F21"/>
    <w:rsid w:val="00910F84"/>
    <w:rsid w:val="00911D3A"/>
    <w:rsid w:val="009150F7"/>
    <w:rsid w:val="00927EE4"/>
    <w:rsid w:val="00933A45"/>
    <w:rsid w:val="00936D8B"/>
    <w:rsid w:val="0093727F"/>
    <w:rsid w:val="009465F0"/>
    <w:rsid w:val="009547C5"/>
    <w:rsid w:val="009577E6"/>
    <w:rsid w:val="0098118F"/>
    <w:rsid w:val="009935C5"/>
    <w:rsid w:val="009961E4"/>
    <w:rsid w:val="009A3F52"/>
    <w:rsid w:val="009B0A51"/>
    <w:rsid w:val="009B465E"/>
    <w:rsid w:val="009B7F21"/>
    <w:rsid w:val="009C6B69"/>
    <w:rsid w:val="009D021A"/>
    <w:rsid w:val="009D3AD3"/>
    <w:rsid w:val="00A16674"/>
    <w:rsid w:val="00A235C0"/>
    <w:rsid w:val="00A24629"/>
    <w:rsid w:val="00A33B18"/>
    <w:rsid w:val="00A43596"/>
    <w:rsid w:val="00A46B98"/>
    <w:rsid w:val="00A47383"/>
    <w:rsid w:val="00A51818"/>
    <w:rsid w:val="00A602E6"/>
    <w:rsid w:val="00A62B5F"/>
    <w:rsid w:val="00A641AA"/>
    <w:rsid w:val="00A64F5A"/>
    <w:rsid w:val="00A65604"/>
    <w:rsid w:val="00A73200"/>
    <w:rsid w:val="00A75F1C"/>
    <w:rsid w:val="00A77897"/>
    <w:rsid w:val="00A954C4"/>
    <w:rsid w:val="00AA25EF"/>
    <w:rsid w:val="00AA3A4B"/>
    <w:rsid w:val="00AA3CB8"/>
    <w:rsid w:val="00AA480F"/>
    <w:rsid w:val="00AB0309"/>
    <w:rsid w:val="00AB1CB2"/>
    <w:rsid w:val="00AB360A"/>
    <w:rsid w:val="00AB3A74"/>
    <w:rsid w:val="00AC16D0"/>
    <w:rsid w:val="00AC45F9"/>
    <w:rsid w:val="00AD001C"/>
    <w:rsid w:val="00AD4119"/>
    <w:rsid w:val="00AE3E34"/>
    <w:rsid w:val="00AF1CCC"/>
    <w:rsid w:val="00B1129B"/>
    <w:rsid w:val="00B173E8"/>
    <w:rsid w:val="00B178AC"/>
    <w:rsid w:val="00B3072D"/>
    <w:rsid w:val="00B310EF"/>
    <w:rsid w:val="00B36383"/>
    <w:rsid w:val="00B45F64"/>
    <w:rsid w:val="00B53FEA"/>
    <w:rsid w:val="00B57F92"/>
    <w:rsid w:val="00B73365"/>
    <w:rsid w:val="00B85053"/>
    <w:rsid w:val="00B93D98"/>
    <w:rsid w:val="00BA1396"/>
    <w:rsid w:val="00BA2627"/>
    <w:rsid w:val="00BD0B40"/>
    <w:rsid w:val="00BD0EDD"/>
    <w:rsid w:val="00BD20AA"/>
    <w:rsid w:val="00BD2962"/>
    <w:rsid w:val="00BD4C61"/>
    <w:rsid w:val="00BD4DF0"/>
    <w:rsid w:val="00BD610B"/>
    <w:rsid w:val="00BD7839"/>
    <w:rsid w:val="00BE6BFB"/>
    <w:rsid w:val="00BF4537"/>
    <w:rsid w:val="00C008DA"/>
    <w:rsid w:val="00C05B19"/>
    <w:rsid w:val="00C15D2F"/>
    <w:rsid w:val="00C16733"/>
    <w:rsid w:val="00C262A4"/>
    <w:rsid w:val="00C32CEC"/>
    <w:rsid w:val="00C508CB"/>
    <w:rsid w:val="00C810F9"/>
    <w:rsid w:val="00C821AC"/>
    <w:rsid w:val="00C8590C"/>
    <w:rsid w:val="00C90B75"/>
    <w:rsid w:val="00C978C1"/>
    <w:rsid w:val="00CA17B0"/>
    <w:rsid w:val="00CA7451"/>
    <w:rsid w:val="00CB6F62"/>
    <w:rsid w:val="00CB7983"/>
    <w:rsid w:val="00CB7A3B"/>
    <w:rsid w:val="00CC358E"/>
    <w:rsid w:val="00CD665C"/>
    <w:rsid w:val="00CE4190"/>
    <w:rsid w:val="00CE4BA8"/>
    <w:rsid w:val="00CF432A"/>
    <w:rsid w:val="00CF7265"/>
    <w:rsid w:val="00CF7E02"/>
    <w:rsid w:val="00D2251E"/>
    <w:rsid w:val="00D24B05"/>
    <w:rsid w:val="00D31F04"/>
    <w:rsid w:val="00D350DA"/>
    <w:rsid w:val="00D5383E"/>
    <w:rsid w:val="00D5732F"/>
    <w:rsid w:val="00D65948"/>
    <w:rsid w:val="00D7482F"/>
    <w:rsid w:val="00D91DA2"/>
    <w:rsid w:val="00DA333F"/>
    <w:rsid w:val="00DB3CE9"/>
    <w:rsid w:val="00DC4255"/>
    <w:rsid w:val="00DC772E"/>
    <w:rsid w:val="00DD5FF6"/>
    <w:rsid w:val="00DF4C92"/>
    <w:rsid w:val="00E30D22"/>
    <w:rsid w:val="00E32616"/>
    <w:rsid w:val="00E451FA"/>
    <w:rsid w:val="00E56ED2"/>
    <w:rsid w:val="00E6448E"/>
    <w:rsid w:val="00E665B1"/>
    <w:rsid w:val="00E83322"/>
    <w:rsid w:val="00E95B15"/>
    <w:rsid w:val="00EA24DB"/>
    <w:rsid w:val="00EA4BC7"/>
    <w:rsid w:val="00EB41FE"/>
    <w:rsid w:val="00EC3791"/>
    <w:rsid w:val="00EC55D2"/>
    <w:rsid w:val="00EC6296"/>
    <w:rsid w:val="00ED2F4D"/>
    <w:rsid w:val="00ED34A0"/>
    <w:rsid w:val="00EE039D"/>
    <w:rsid w:val="00F02F3E"/>
    <w:rsid w:val="00F03301"/>
    <w:rsid w:val="00F0479F"/>
    <w:rsid w:val="00F10543"/>
    <w:rsid w:val="00F109CD"/>
    <w:rsid w:val="00F20903"/>
    <w:rsid w:val="00F23B01"/>
    <w:rsid w:val="00F272F4"/>
    <w:rsid w:val="00F3138B"/>
    <w:rsid w:val="00F47A3F"/>
    <w:rsid w:val="00F52734"/>
    <w:rsid w:val="00F5412F"/>
    <w:rsid w:val="00F55EFA"/>
    <w:rsid w:val="00F56A4A"/>
    <w:rsid w:val="00F746CD"/>
    <w:rsid w:val="00F779D6"/>
    <w:rsid w:val="00F81098"/>
    <w:rsid w:val="00F9089F"/>
    <w:rsid w:val="00F90E88"/>
    <w:rsid w:val="00F93FE7"/>
    <w:rsid w:val="00F96D3C"/>
    <w:rsid w:val="00FA24A3"/>
    <w:rsid w:val="00FA26C7"/>
    <w:rsid w:val="00FB1964"/>
    <w:rsid w:val="00FB1F1B"/>
    <w:rsid w:val="00FB3885"/>
    <w:rsid w:val="00FB42A4"/>
    <w:rsid w:val="00FB5407"/>
    <w:rsid w:val="00FB556E"/>
    <w:rsid w:val="00FE030D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paragraph" w:styleId="ab">
    <w:name w:val="Title"/>
    <w:basedOn w:val="a"/>
    <w:next w:val="a"/>
    <w:link w:val="ac"/>
    <w:qFormat/>
    <w:rsid w:val="00B178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B178AC"/>
    <w:rPr>
      <w:rFonts w:ascii="Cambria" w:hAnsi="Cambria"/>
      <w:b/>
      <w:bCs/>
      <w:kern w:val="28"/>
      <w:sz w:val="32"/>
      <w:szCs w:val="32"/>
    </w:rPr>
  </w:style>
  <w:style w:type="character" w:customStyle="1" w:styleId="2318">
    <w:name w:val="2318"/>
    <w:aliases w:val="bqiaagaaeyqcaaagiaiaaapabqaabegfaaaaaaaaaaaaaaaaaaaaaaaaaaaaaaaaaaaaaaaaaaaaaaaaaaaaaaaaaaaaaaaaaaaaaaaaaaaaaaaaaaaaaaaaaaaaaaaaaaaaaaaaaaaaaaaaaaaaaaaaaaaaaaaaaaaaaaaaaaaaaaaaaaaaaaaaaaaaaaaaaaaaaaaaaaaaaaaaaaaaaaaaaaaaaaaaaaaaaaaa"/>
    <w:basedOn w:val="a0"/>
    <w:rsid w:val="00B17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57DD-9A37-4B85-BECA-F5A08173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администрации.dot</Template>
  <TotalTime>124</TotalTime>
  <Pages>5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Юрист спец</cp:lastModifiedBy>
  <cp:revision>29</cp:revision>
  <cp:lastPrinted>2025-10-02T03:47:00Z</cp:lastPrinted>
  <dcterms:created xsi:type="dcterms:W3CDTF">2025-02-25T09:12:00Z</dcterms:created>
  <dcterms:modified xsi:type="dcterms:W3CDTF">2025-12-17T05:05:00Z</dcterms:modified>
</cp:coreProperties>
</file>